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3843D" w14:textId="1D3DAE92" w:rsidR="00D16830" w:rsidRDefault="00AF1586">
      <w:pPr>
        <w:jc w:val="center"/>
        <w:rPr>
          <w:rStyle w:val="a7"/>
          <w:rFonts w:ascii="仿宋_GB2312" w:eastAsia="仿宋_GB2312"/>
          <w:szCs w:val="21"/>
        </w:rPr>
      </w:pPr>
      <w:r w:rsidRPr="00120706">
        <w:rPr>
          <w:rFonts w:ascii="仿宋_GB2312" w:eastAsia="仿宋_GB2312"/>
          <w:bCs/>
          <w:spacing w:val="20"/>
          <w:sz w:val="32"/>
          <w:szCs w:val="32"/>
        </w:rPr>
        <w:fldChar w:fldCharType="begin"/>
      </w:r>
      <w:r w:rsidRPr="00120706">
        <w:rPr>
          <w:rFonts w:ascii="仿宋_GB2312" w:eastAsia="仿宋_GB2312"/>
          <w:bCs/>
          <w:spacing w:val="20"/>
          <w:sz w:val="32"/>
          <w:szCs w:val="32"/>
        </w:rPr>
        <w:instrText xml:space="preserve"> DOCVARIABLE  </w:instrText>
      </w:r>
      <w:r w:rsidRPr="00120706">
        <w:rPr>
          <w:rFonts w:ascii="仿宋_GB2312" w:eastAsia="仿宋_GB2312" w:hint="eastAsia"/>
          <w:bCs/>
          <w:spacing w:val="20"/>
          <w:sz w:val="32"/>
          <w:szCs w:val="32"/>
        </w:rPr>
        <w:instrText>year</w:instrText>
      </w:r>
      <w:r w:rsidRPr="00120706">
        <w:rPr>
          <w:rFonts w:ascii="仿宋_GB2312" w:eastAsia="仿宋_GB2312"/>
          <w:bCs/>
          <w:spacing w:val="20"/>
          <w:sz w:val="32"/>
          <w:szCs w:val="32"/>
        </w:rPr>
        <w:instrText xml:space="preserve">  \* MERGEFORMAT </w:instrText>
      </w:r>
      <w:r w:rsidRPr="00120706">
        <w:rPr>
          <w:rFonts w:ascii="仿宋_GB2312" w:eastAsia="仿宋_GB2312"/>
          <w:bCs/>
          <w:spacing w:val="20"/>
          <w:sz w:val="32"/>
          <w:szCs w:val="32"/>
        </w:rPr>
        <w:fldChar w:fldCharType="separate"/>
      </w:r>
      <w:r w:rsidRPr="00120706">
        <w:rPr>
          <w:rFonts w:ascii="仿宋_GB2312" w:eastAsia="仿宋_GB2312"/>
          <w:b/>
          <w:spacing w:val="20"/>
          <w:sz w:val="32"/>
          <w:szCs w:val="32"/>
        </w:rPr>
        <w:t>202</w:t>
      </w:r>
      <w:r w:rsidR="007A5FDB">
        <w:rPr>
          <w:rFonts w:ascii="仿宋_GB2312" w:eastAsia="仿宋_GB2312"/>
          <w:b/>
          <w:spacing w:val="20"/>
          <w:sz w:val="32"/>
          <w:szCs w:val="32"/>
        </w:rPr>
        <w:t>1</w:t>
      </w:r>
      <w:r w:rsidRPr="00120706">
        <w:rPr>
          <w:rFonts w:ascii="仿宋_GB2312" w:eastAsia="仿宋_GB2312"/>
          <w:bCs/>
          <w:spacing w:val="20"/>
          <w:sz w:val="32"/>
          <w:szCs w:val="32"/>
        </w:rPr>
        <w:fldChar w:fldCharType="end"/>
      </w:r>
      <w:r w:rsidRPr="00120706">
        <w:rPr>
          <w:rFonts w:ascii="仿宋_GB2312" w:eastAsia="仿宋_GB2312" w:hint="eastAsia"/>
          <w:bCs/>
          <w:spacing w:val="20"/>
          <w:sz w:val="32"/>
          <w:szCs w:val="32"/>
        </w:rPr>
        <w:t>年</w:t>
      </w:r>
      <w:r w:rsidR="00571253">
        <w:rPr>
          <w:rFonts w:ascii="仿宋_GB2312" w:eastAsia="仿宋_GB2312" w:hint="eastAsia"/>
          <w:bCs/>
          <w:spacing w:val="20"/>
          <w:sz w:val="32"/>
          <w:szCs w:val="32"/>
        </w:rPr>
        <w:t>湖州学院</w:t>
      </w:r>
      <w:r w:rsidRPr="00120706">
        <w:rPr>
          <w:rFonts w:ascii="仿宋_GB2312" w:eastAsia="仿宋_GB2312" w:hint="eastAsia"/>
          <w:bCs/>
          <w:spacing w:val="20"/>
          <w:sz w:val="32"/>
          <w:szCs w:val="32"/>
        </w:rPr>
        <w:t>大学</w:t>
      </w:r>
      <w:r>
        <w:rPr>
          <w:rFonts w:ascii="仿宋_GB2312" w:eastAsia="仿宋_GB2312" w:hint="eastAsia"/>
          <w:bCs/>
          <w:spacing w:val="20"/>
          <w:sz w:val="32"/>
          <w:szCs w:val="32"/>
        </w:rPr>
        <w:t>生电子商务竞赛报名表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7"/>
        <w:gridCol w:w="547"/>
        <w:gridCol w:w="231"/>
        <w:gridCol w:w="122"/>
        <w:gridCol w:w="540"/>
        <w:gridCol w:w="180"/>
        <w:gridCol w:w="444"/>
        <w:gridCol w:w="1716"/>
        <w:gridCol w:w="440"/>
        <w:gridCol w:w="460"/>
        <w:gridCol w:w="897"/>
        <w:gridCol w:w="543"/>
        <w:gridCol w:w="1993"/>
      </w:tblGrid>
      <w:tr w:rsidR="00D16830" w14:paraId="2A1C4B67" w14:textId="77777777">
        <w:trPr>
          <w:trHeight w:val="435"/>
          <w:jc w:val="center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EC27" w14:textId="77777777" w:rsidR="00D16830" w:rsidRDefault="00AF1586">
            <w:pPr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作品名称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5C3" w14:textId="6E842463" w:rsidR="00D16830" w:rsidRDefault="00D16830">
            <w:pPr>
              <w:spacing w:line="240" w:lineRule="atLeast"/>
              <w:jc w:val="center"/>
            </w:pPr>
          </w:p>
        </w:tc>
      </w:tr>
      <w:tr w:rsidR="00D16830" w14:paraId="7A6F9C4D" w14:textId="77777777">
        <w:trPr>
          <w:trHeight w:val="427"/>
          <w:jc w:val="center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85C9" w14:textId="77777777" w:rsidR="00D16830" w:rsidRDefault="00AF1586">
            <w:pPr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作品类别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1EB" w14:textId="5A14E438" w:rsidR="00D16830" w:rsidRDefault="00D16830">
            <w:pPr>
              <w:spacing w:line="240" w:lineRule="atLeast"/>
              <w:ind w:left="1470" w:hangingChars="700" w:hanging="1470"/>
              <w:jc w:val="center"/>
            </w:pPr>
          </w:p>
        </w:tc>
      </w:tr>
      <w:tr w:rsidR="00D16830" w14:paraId="04BBD211" w14:textId="77777777">
        <w:trPr>
          <w:trHeight w:val="419"/>
          <w:jc w:val="center"/>
        </w:trPr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1E33" w14:textId="77777777" w:rsidR="00D16830" w:rsidRDefault="00AF1586">
            <w:pPr>
              <w:spacing w:line="240" w:lineRule="atLeast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学校名称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577A" w14:textId="5E74E751" w:rsidR="00D16830" w:rsidRDefault="00D16830">
            <w:pPr>
              <w:spacing w:line="240" w:lineRule="atLeast"/>
              <w:ind w:left="1470" w:hangingChars="700" w:hanging="1470"/>
              <w:jc w:val="center"/>
            </w:pPr>
          </w:p>
        </w:tc>
      </w:tr>
      <w:tr w:rsidR="00D16830" w14:paraId="2D561EA7" w14:textId="77777777">
        <w:trPr>
          <w:cantSplit/>
          <w:trHeight w:val="473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BA3" w14:textId="77777777" w:rsidR="00D16830" w:rsidRDefault="00D16830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7E4D" w14:textId="77777777" w:rsidR="00D16830" w:rsidRDefault="00AF15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31C1" w14:textId="77777777" w:rsidR="00D16830" w:rsidRDefault="00AF158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9486" w14:textId="77777777" w:rsidR="00D16830" w:rsidRDefault="00AF158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C99A" w14:textId="77777777" w:rsidR="00D16830" w:rsidRDefault="00AF1586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C228" w14:textId="77777777" w:rsidR="00D16830" w:rsidRDefault="00AF1586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4EA0" w14:textId="77777777" w:rsidR="00D16830" w:rsidRDefault="00AF158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D16830" w14:paraId="45B7054B" w14:textId="77777777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ADEE" w14:textId="77777777" w:rsidR="00D16830" w:rsidRDefault="00AF1586">
            <w:pPr>
              <w:widowControl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组长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6552" w14:textId="4172DD3E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6B6CF" w14:textId="07401BB0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FE9A2" w14:textId="324B210F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2BBCD" w14:textId="7BCAE89F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7A0C" w14:textId="7F264FA8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5D847" w14:textId="45DB0A48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D16830" w14:paraId="0C8B4ACC" w14:textId="77777777">
        <w:trPr>
          <w:cantSplit/>
          <w:trHeight w:val="480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DE7F" w14:textId="77777777" w:rsidR="00D16830" w:rsidRDefault="00AF1586">
            <w:pPr>
              <w:widowControl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组员1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E7638" w14:textId="547B7A03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1224" w14:textId="1D796098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DA13" w14:textId="711DC0C6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8F36D" w14:textId="101AD9AF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F8559" w14:textId="504C09A5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B7EC7" w14:textId="6E9E771A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D16830" w14:paraId="55F1985A" w14:textId="77777777">
        <w:trPr>
          <w:cantSplit/>
          <w:trHeight w:val="45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7EB" w14:textId="77777777" w:rsidR="00D16830" w:rsidRDefault="00AF1586">
            <w:pPr>
              <w:widowControl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组员2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B1AF8" w14:textId="7078181F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68BCF" w14:textId="3824A26E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E7DBB" w14:textId="6C66A068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A60C1" w14:textId="56C205D5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E7C38" w14:textId="706B12ED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03B59" w14:textId="2004BA48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D16830" w14:paraId="5A990F3C" w14:textId="77777777">
        <w:trPr>
          <w:cantSplit/>
          <w:trHeight w:val="45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986D" w14:textId="77777777" w:rsidR="00D16830" w:rsidRDefault="00AF1586">
            <w:pPr>
              <w:widowControl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组员3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A5E5F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33502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670B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ED840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057C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E5829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D16830" w14:paraId="175402B8" w14:textId="77777777">
        <w:trPr>
          <w:cantSplit/>
          <w:trHeight w:val="459"/>
          <w:jc w:val="center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51AE" w14:textId="77777777" w:rsidR="00D16830" w:rsidRDefault="00AF1586">
            <w:pPr>
              <w:widowControl/>
              <w:jc w:val="left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组员4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54BC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5F93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E7BD7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1E79B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12EF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0469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D16830" w14:paraId="1BF93D8A" w14:textId="77777777">
        <w:trPr>
          <w:cantSplit/>
          <w:trHeight w:val="459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6C4" w14:textId="77777777" w:rsidR="00D16830" w:rsidRDefault="00D16830">
            <w:pPr>
              <w:jc w:val="center"/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55057" w14:textId="77777777" w:rsidR="00D16830" w:rsidRDefault="00AF158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E9DB" w14:textId="77777777" w:rsidR="00D16830" w:rsidRDefault="00AF158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3EA3" w14:textId="77777777" w:rsidR="00D16830" w:rsidRDefault="00AF158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E961" w14:textId="77777777" w:rsidR="00D16830" w:rsidRDefault="00AF158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3F2E0" w14:textId="77777777" w:rsidR="00D16830" w:rsidRDefault="00AF1586">
            <w:pPr>
              <w:jc w:val="center"/>
            </w:pPr>
            <w:r>
              <w:rPr>
                <w:rFonts w:hint="eastAsia"/>
              </w:rPr>
              <w:t>Email</w:t>
            </w:r>
          </w:p>
        </w:tc>
      </w:tr>
      <w:tr w:rsidR="00D16830" w14:paraId="59D6B037" w14:textId="77777777">
        <w:trPr>
          <w:cantSplit/>
          <w:trHeight w:val="834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9985" w14:textId="77777777" w:rsidR="00D16830" w:rsidRDefault="00AF1586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指导教师1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05A9B" w14:textId="72748B80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DD99" w14:textId="13D1CB65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22900" w14:textId="5DA81245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BA67C" w14:textId="6B84B88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ED9CF" w14:textId="4A424603" w:rsidR="00D16830" w:rsidRDefault="00D16830">
            <w:pPr>
              <w:widowControl/>
              <w:jc w:val="center"/>
              <w:rPr>
                <w:rFonts w:cs="Arial"/>
                <w:kern w:val="0"/>
                <w:sz w:val="24"/>
              </w:rPr>
            </w:pPr>
          </w:p>
        </w:tc>
      </w:tr>
      <w:tr w:rsidR="00D16830" w14:paraId="2848E55A" w14:textId="77777777" w:rsidTr="007A5FDB">
        <w:trPr>
          <w:cantSplit/>
          <w:trHeight w:val="688"/>
          <w:jc w:val="center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1BE7" w14:textId="0ED16E47" w:rsidR="00D16830" w:rsidRDefault="007A5FDB">
            <w:pPr>
              <w:jc w:val="center"/>
            </w:pPr>
            <w:r>
              <w:rPr>
                <w:rFonts w:ascii="黑体" w:eastAsia="黑体" w:hint="eastAsia"/>
              </w:rPr>
              <w:t>指导教师2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2324D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09575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2691D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785E8" w14:textId="77777777" w:rsidR="00D16830" w:rsidRDefault="00D16830">
            <w:pPr>
              <w:spacing w:line="24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DF3C" w14:textId="77777777" w:rsidR="00D16830" w:rsidRDefault="00D16830">
            <w:pPr>
              <w:jc w:val="center"/>
              <w:rPr>
                <w:rFonts w:cs="Arial"/>
              </w:rPr>
            </w:pPr>
          </w:p>
        </w:tc>
      </w:tr>
      <w:tr w:rsidR="00D16830" w14:paraId="062B93EC" w14:textId="77777777">
        <w:trPr>
          <w:trHeight w:val="3818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7E65" w14:textId="77777777" w:rsidR="00D16830" w:rsidRDefault="00AF1586">
            <w:r>
              <w:rPr>
                <w:rFonts w:eastAsia="黑体" w:hint="eastAsia"/>
                <w:sz w:val="24"/>
              </w:rPr>
              <w:t>申明</w:t>
            </w:r>
            <w:r>
              <w:rPr>
                <w:rFonts w:hint="eastAsia"/>
              </w:rPr>
              <w:t>：</w:t>
            </w:r>
          </w:p>
          <w:p w14:paraId="2864B439" w14:textId="77777777" w:rsidR="00D16830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、参赛者请认真核对报名信息，并填写作品原创承诺。</w:t>
            </w:r>
          </w:p>
          <w:p w14:paraId="3A62A5C8" w14:textId="77777777" w:rsidR="00D16830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、技术类作品应提交作品摘要、创业计划书及其技术解决与实施方案等相关技术文档，否则按无效作品处理。</w:t>
            </w:r>
          </w:p>
          <w:p w14:paraId="757EB089" w14:textId="77777777" w:rsidR="00D16830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、商务类作品应提交作品摘要、创业计划书，否则按无效作品处理。如有必要还应提交相关支撑材料。</w:t>
            </w:r>
          </w:p>
          <w:p w14:paraId="18477188" w14:textId="77777777" w:rsidR="00D16830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  <w:r>
              <w:rPr>
                <w:rFonts w:hint="eastAsia"/>
                <w:kern w:val="0"/>
                <w:szCs w:val="21"/>
              </w:rPr>
              <w:t>、作品内容不得涉及色情、暴力，不得与国家相关法律、法规相抵触，由此引起后果由作者本人承担。</w:t>
            </w:r>
          </w:p>
          <w:p w14:paraId="07DB2854" w14:textId="77777777" w:rsidR="00D16830" w:rsidRDefault="00AF1586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  <w:r>
              <w:rPr>
                <w:rFonts w:hint="eastAsia"/>
                <w:kern w:val="0"/>
                <w:szCs w:val="21"/>
              </w:rPr>
              <w:t>、参赛作品如涉及著作权、版权、肖像权、名誉权、隐私权等任何相关法律纠纷，其法律责任由参赛者本人承担。</w:t>
            </w:r>
          </w:p>
          <w:p w14:paraId="7DA6E1A6" w14:textId="77777777" w:rsidR="00D16830" w:rsidRDefault="00AF1586">
            <w:pPr>
              <w:ind w:firstLineChars="200" w:firstLine="420"/>
            </w:pPr>
            <w:r>
              <w:rPr>
                <w:kern w:val="0"/>
                <w:szCs w:val="21"/>
              </w:rPr>
              <w:t>6</w:t>
            </w:r>
            <w:r>
              <w:rPr>
                <w:rFonts w:hint="eastAsia"/>
                <w:kern w:val="0"/>
                <w:szCs w:val="21"/>
              </w:rPr>
              <w:t>、除非作者书面声明，否则参赛作品均有可能被竞赛举办方无偿用于竞赛的宣传活动，或被新闻媒体报道、播出或出版印刷品及音像资料。</w:t>
            </w:r>
          </w:p>
        </w:tc>
      </w:tr>
      <w:tr w:rsidR="00D16830" w14:paraId="7608E9E0" w14:textId="77777777">
        <w:trPr>
          <w:trHeight w:val="2995"/>
          <w:jc w:val="center"/>
        </w:trPr>
        <w:tc>
          <w:tcPr>
            <w:tcW w:w="90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6687" w14:textId="77777777" w:rsidR="00D16830" w:rsidRDefault="00AF1586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作品原创承诺书</w:t>
            </w:r>
            <w:r>
              <w:rPr>
                <w:b/>
                <w:bCs/>
                <w:sz w:val="28"/>
              </w:rPr>
              <w:t>:</w:t>
            </w:r>
          </w:p>
          <w:p w14:paraId="4C281FCF" w14:textId="77777777" w:rsidR="00D16830" w:rsidRDefault="00AF1586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我承诺本作品是本人</w:t>
            </w:r>
            <w:r>
              <w:rPr>
                <w:bCs/>
                <w:sz w:val="24"/>
              </w:rPr>
              <w:t>(</w:t>
            </w:r>
            <w:r>
              <w:rPr>
                <w:rFonts w:hint="eastAsia"/>
                <w:bCs/>
                <w:sz w:val="24"/>
              </w:rPr>
              <w:t>小组</w:t>
            </w:r>
            <w:r>
              <w:rPr>
                <w:bCs/>
                <w:sz w:val="24"/>
              </w:rPr>
              <w:t>)</w:t>
            </w:r>
            <w:r>
              <w:rPr>
                <w:rFonts w:hint="eastAsia"/>
                <w:bCs/>
                <w:sz w:val="24"/>
              </w:rPr>
              <w:t>自己制作，不存在盗用或侵犯版权的情况。</w:t>
            </w:r>
          </w:p>
          <w:p w14:paraId="3A592F14" w14:textId="77777777" w:rsidR="00D16830" w:rsidRDefault="00D16830">
            <w:pPr>
              <w:ind w:firstLineChars="100" w:firstLine="240"/>
              <w:rPr>
                <w:bCs/>
                <w:sz w:val="24"/>
              </w:rPr>
            </w:pPr>
          </w:p>
          <w:p w14:paraId="0A6FD4CE" w14:textId="77777777" w:rsidR="00D16830" w:rsidRDefault="00AF1586">
            <w:pPr>
              <w:ind w:firstLineChars="100" w:firstLine="240"/>
              <w:rPr>
                <w:bCs/>
                <w:sz w:val="24"/>
              </w:rPr>
            </w:pPr>
            <w:r>
              <w:rPr>
                <w:bCs/>
                <w:sz w:val="24"/>
              </w:rPr>
              <w:t>___________________________________________________________</w:t>
            </w:r>
          </w:p>
          <w:p w14:paraId="7F43A1B2" w14:textId="77777777" w:rsidR="00D16830" w:rsidRDefault="00AF1586">
            <w:pPr>
              <w:ind w:firstLineChars="50" w:firstLine="105"/>
              <w:rPr>
                <w:bCs/>
              </w:rPr>
            </w:pPr>
            <w:r>
              <w:rPr>
                <w:bCs/>
              </w:rPr>
              <w:t>(</w:t>
            </w:r>
            <w:r>
              <w:rPr>
                <w:rFonts w:hint="eastAsia"/>
                <w:bCs/>
              </w:rPr>
              <w:t>请用黑色圆珠笔或钢笔抄写一遍</w:t>
            </w:r>
            <w:r>
              <w:rPr>
                <w:bCs/>
              </w:rPr>
              <w:t>)</w:t>
            </w:r>
          </w:p>
          <w:p w14:paraId="609F3913" w14:textId="77777777" w:rsidR="00D16830" w:rsidRDefault="00D16830">
            <w:pPr>
              <w:ind w:firstLineChars="50" w:firstLine="120"/>
              <w:rPr>
                <w:bCs/>
                <w:sz w:val="24"/>
              </w:rPr>
            </w:pPr>
          </w:p>
          <w:p w14:paraId="575D8137" w14:textId="77777777" w:rsidR="00D16830" w:rsidRDefault="00AF1586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</w:t>
            </w:r>
            <w:r>
              <w:rPr>
                <w:rFonts w:hint="eastAsia"/>
                <w:bCs/>
                <w:sz w:val="24"/>
              </w:rPr>
              <w:t>承诺人（全部作者签名）：</w:t>
            </w:r>
            <w:r>
              <w:rPr>
                <w:bCs/>
                <w:sz w:val="24"/>
              </w:rPr>
              <w:t>________________________________</w:t>
            </w:r>
          </w:p>
          <w:p w14:paraId="393309BA" w14:textId="77777777" w:rsidR="00D16830" w:rsidRDefault="00AF1586">
            <w:pPr>
              <w:autoSpaceDE w:val="0"/>
              <w:autoSpaceDN w:val="0"/>
              <w:adjustRightInd w:val="0"/>
              <w:rPr>
                <w:color w:val="000000"/>
                <w:kern w:val="0"/>
                <w:szCs w:val="21"/>
              </w:rPr>
            </w:pPr>
            <w:r>
              <w:rPr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14:paraId="4F013740" w14:textId="77777777" w:rsidR="00D16830" w:rsidRDefault="00D16830">
      <w:pPr>
        <w:jc w:val="right"/>
        <w:rPr>
          <w:sz w:val="24"/>
        </w:rPr>
      </w:pPr>
    </w:p>
    <w:sectPr w:rsidR="00D16830">
      <w:pgSz w:w="11906" w:h="16838"/>
      <w:pgMar w:top="851" w:right="1800" w:bottom="709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308F26" w14:textId="77777777" w:rsidR="00F62E10" w:rsidRDefault="00F62E10" w:rsidP="00120706">
      <w:r>
        <w:separator/>
      </w:r>
    </w:p>
  </w:endnote>
  <w:endnote w:type="continuationSeparator" w:id="0">
    <w:p w14:paraId="539B9611" w14:textId="77777777" w:rsidR="00F62E10" w:rsidRDefault="00F62E10" w:rsidP="0012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E0EAD" w14:textId="77777777" w:rsidR="00F62E10" w:rsidRDefault="00F62E10" w:rsidP="00120706">
      <w:r>
        <w:separator/>
      </w:r>
    </w:p>
  </w:footnote>
  <w:footnote w:type="continuationSeparator" w:id="0">
    <w:p w14:paraId="0022DC60" w14:textId="77777777" w:rsidR="00F62E10" w:rsidRDefault="00F62E10" w:rsidP="00120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11" w:val="任航跃"/>
    <w:docVar w:name="s12" w:val="男"/>
    <w:docVar w:name="s13" w:val="计算机科学与技术"/>
    <w:docVar w:name="s14" w:val="2016"/>
    <w:docVar w:name="s15" w:val="1612190132"/>
    <w:docVar w:name="s16" w:val="15355465370"/>
    <w:docVar w:name="s21" w:val="童泽毅"/>
    <w:docVar w:name="s22" w:val="男"/>
    <w:docVar w:name="s23" w:val="市场营销"/>
    <w:docVar w:name="s24" w:val="2016"/>
    <w:docVar w:name="s25" w:val="1601110332"/>
    <w:docVar w:name="s26" w:val="13868145740"/>
    <w:docVar w:name="s31" w:val="涂永"/>
    <w:docVar w:name="s32" w:val="男"/>
    <w:docVar w:name="s33" w:val="计算机科学与技术"/>
    <w:docVar w:name="s34" w:val="2016"/>
    <w:docVar w:name="s35" w:val="1612190123"/>
    <w:docVar w:name="s36" w:val="17857321365"/>
    <w:docVar w:name="s41" w:val="占梦琪"/>
    <w:docVar w:name="s42" w:val="女"/>
    <w:docVar w:name="s43" w:val="艺术设计"/>
    <w:docVar w:name="s44" w:val="2017"/>
    <w:docVar w:name="s45" w:val="1708160208"/>
    <w:docVar w:name="s46" w:val="18758128521"/>
    <w:docVar w:name="s51" w:val="杨蕊"/>
    <w:docVar w:name="s52" w:val="女"/>
    <w:docVar w:name="s53" w:val="会计学"/>
    <w:docVar w:name="s54" w:val="2017"/>
    <w:docVar w:name="s55" w:val="1701110801"/>
    <w:docVar w:name="s56" w:val="18758098910"/>
    <w:docVar w:name="SchoolName" w:val="浙江工商大学"/>
    <w:docVar w:name="stuname1" w:val="Hello"/>
    <w:docVar w:name="stuname2" w:val="Hello"/>
    <w:docVar w:name="t11" w:val="孟实"/>
    <w:docVar w:name="t12" w:val="男"/>
    <w:docVar w:name="t13" w:val="计算机科学与技术"/>
    <w:docVar w:name="t14" w:val="13750850109"/>
    <w:docVar w:name="t15" w:val="mengshi@zjgsu.edu.cn"/>
    <w:docVar w:name="t21" w:val="陈震岳"/>
    <w:docVar w:name="t22" w:val="男"/>
    <w:docVar w:name="t23" w:val="计算机科学与技术"/>
    <w:docVar w:name="t24" w:val="13588088066"/>
    <w:docVar w:name="t25" w:val="chzhy@mail.zjsu.edu.cn"/>
    <w:docVar w:name="WorkName" w:val="新职通——新时期务工人员转型升级助推者"/>
    <w:docVar w:name="WorkType" w:val="本科商务类"/>
    <w:docVar w:name="year" w:val="2020"/>
  </w:docVars>
  <w:rsids>
    <w:rsidRoot w:val="4F9D2E28"/>
    <w:rsid w:val="00026004"/>
    <w:rsid w:val="000466E4"/>
    <w:rsid w:val="000E2690"/>
    <w:rsid w:val="00120706"/>
    <w:rsid w:val="001301C3"/>
    <w:rsid w:val="00137C58"/>
    <w:rsid w:val="00204FBC"/>
    <w:rsid w:val="0023108C"/>
    <w:rsid w:val="002853CB"/>
    <w:rsid w:val="002940B0"/>
    <w:rsid w:val="00300171"/>
    <w:rsid w:val="00470D85"/>
    <w:rsid w:val="004B4397"/>
    <w:rsid w:val="004F50D5"/>
    <w:rsid w:val="005110DF"/>
    <w:rsid w:val="005138F6"/>
    <w:rsid w:val="00523EFB"/>
    <w:rsid w:val="005531FA"/>
    <w:rsid w:val="00571253"/>
    <w:rsid w:val="005A1881"/>
    <w:rsid w:val="005A62CE"/>
    <w:rsid w:val="00605496"/>
    <w:rsid w:val="006A541C"/>
    <w:rsid w:val="007210AE"/>
    <w:rsid w:val="00751BA3"/>
    <w:rsid w:val="0076382B"/>
    <w:rsid w:val="007A5FDB"/>
    <w:rsid w:val="00885879"/>
    <w:rsid w:val="008C4C1F"/>
    <w:rsid w:val="009463C5"/>
    <w:rsid w:val="009E67F8"/>
    <w:rsid w:val="00A20029"/>
    <w:rsid w:val="00AB7E3C"/>
    <w:rsid w:val="00AE4FEA"/>
    <w:rsid w:val="00AF1586"/>
    <w:rsid w:val="00B3189A"/>
    <w:rsid w:val="00B532E6"/>
    <w:rsid w:val="00B53CBF"/>
    <w:rsid w:val="00BB51DA"/>
    <w:rsid w:val="00C26AB1"/>
    <w:rsid w:val="00C91DAF"/>
    <w:rsid w:val="00D11EBD"/>
    <w:rsid w:val="00D16830"/>
    <w:rsid w:val="00D202FB"/>
    <w:rsid w:val="00D7602D"/>
    <w:rsid w:val="00DB4EDA"/>
    <w:rsid w:val="00DC39C9"/>
    <w:rsid w:val="00DF7F65"/>
    <w:rsid w:val="00E16C81"/>
    <w:rsid w:val="00F62E10"/>
    <w:rsid w:val="00FA6747"/>
    <w:rsid w:val="179B4FE3"/>
    <w:rsid w:val="201F18C9"/>
    <w:rsid w:val="2D773ABC"/>
    <w:rsid w:val="4F9D2E28"/>
    <w:rsid w:val="587A2A41"/>
    <w:rsid w:val="6C696625"/>
    <w:rsid w:val="7DD97F71"/>
    <w:rsid w:val="7FBF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A3A23"/>
  <w15:docId w15:val="{C88ABEDE-C242-4DA6-B228-BC3111F2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4">
    <w:name w:val="页脚 字符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31454;&#36187;&#25253;&#21517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竞赛报名表.dot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南有嘉鱼</dc:creator>
  <cp:lastModifiedBy>Fei</cp:lastModifiedBy>
  <cp:revision>3</cp:revision>
  <dcterms:created xsi:type="dcterms:W3CDTF">2021-03-24T14:46:00Z</dcterms:created>
  <dcterms:modified xsi:type="dcterms:W3CDTF">2021-03-31T06:14:00Z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